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48"/>
        </w:rPr>
      </w:pPr>
    </w:p>
    <w:p>
      <w:pPr>
        <w:rPr>
          <w:sz w:val="48"/>
        </w:rPr>
      </w:pPr>
    </w:p>
    <w:p>
      <w:pPr>
        <w:jc w:val="center"/>
        <w:rPr>
          <w:rFonts w:hint="eastAsia" w:ascii="宋体" w:hAnsi="宋体"/>
          <w:b/>
          <w:bCs/>
          <w:sz w:val="48"/>
          <w:szCs w:val="30"/>
        </w:rPr>
      </w:pPr>
      <w:r>
        <w:rPr>
          <w:rFonts w:hint="eastAsia" w:ascii="宋体" w:hAnsi="宋体"/>
          <w:b/>
          <w:bCs/>
          <w:sz w:val="48"/>
          <w:szCs w:val="30"/>
        </w:rPr>
        <w:t>齐鲁银行理财业务</w:t>
      </w:r>
    </w:p>
    <w:p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hint="eastAsia" w:ascii="宋体" w:hAnsi="宋体"/>
          <w:b/>
          <w:bCs/>
          <w:sz w:val="48"/>
          <w:szCs w:val="30"/>
        </w:rPr>
        <w:t>202</w:t>
      </w:r>
      <w:r>
        <w:rPr>
          <w:rFonts w:hint="eastAsia" w:ascii="宋体" w:hAnsi="宋体"/>
          <w:b/>
          <w:bCs/>
          <w:sz w:val="48"/>
          <w:szCs w:val="30"/>
          <w:lang w:val="en-US" w:eastAsia="zh-CN"/>
        </w:rPr>
        <w:t>5</w:t>
      </w:r>
      <w:r>
        <w:rPr>
          <w:rFonts w:hint="eastAsia" w:ascii="宋体" w:hAnsi="宋体"/>
          <w:b/>
          <w:bCs/>
          <w:sz w:val="48"/>
          <w:szCs w:val="30"/>
        </w:rPr>
        <w:t>年</w:t>
      </w:r>
      <w:r>
        <w:rPr>
          <w:rFonts w:hint="eastAsia" w:ascii="宋体" w:hAnsi="宋体"/>
          <w:b/>
          <w:bCs/>
          <w:sz w:val="48"/>
          <w:szCs w:val="30"/>
          <w:lang w:eastAsia="zh-CN"/>
        </w:rPr>
        <w:t>上</w:t>
      </w:r>
      <w:r>
        <w:rPr>
          <w:rFonts w:hint="eastAsia" w:ascii="宋体" w:hAnsi="宋体"/>
          <w:b/>
          <w:bCs/>
          <w:sz w:val="48"/>
          <w:szCs w:val="30"/>
        </w:rPr>
        <w:t>半年度报告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>
      <w:pPr>
        <w:jc w:val="center"/>
        <w:rPr>
          <w:rFonts w:ascii="宋体" w:hAnsi="宋体"/>
          <w:b/>
          <w:bCs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  <w:r>
        <w:rPr>
          <w:rStyle w:val="53"/>
        </w:rPr>
        <w:t>报告期：202</w:t>
      </w:r>
      <w:r>
        <w:rPr>
          <w:rStyle w:val="53"/>
          <w:rFonts w:hint="eastAsia"/>
          <w:lang w:val="en-US" w:eastAsia="zh-CN"/>
        </w:rPr>
        <w:t>5</w:t>
      </w:r>
      <w:r>
        <w:rPr>
          <w:rStyle w:val="53"/>
        </w:rPr>
        <w:t>年</w:t>
      </w:r>
      <w:r>
        <w:rPr>
          <w:rStyle w:val="53"/>
          <w:rFonts w:hint="eastAsia"/>
          <w:lang w:val="en-US" w:eastAsia="zh-CN"/>
        </w:rPr>
        <w:t>1</w:t>
      </w:r>
      <w:r>
        <w:rPr>
          <w:rStyle w:val="53"/>
        </w:rPr>
        <w:t>月1日至202</w:t>
      </w:r>
      <w:r>
        <w:rPr>
          <w:rStyle w:val="53"/>
          <w:rFonts w:hint="eastAsia"/>
          <w:lang w:val="en-US" w:eastAsia="zh-CN"/>
        </w:rPr>
        <w:t>5</w:t>
      </w:r>
      <w:r>
        <w:rPr>
          <w:rStyle w:val="53"/>
        </w:rPr>
        <w:t>年</w:t>
      </w:r>
      <w:r>
        <w:rPr>
          <w:rStyle w:val="53"/>
          <w:rFonts w:hint="eastAsia"/>
          <w:lang w:val="en-US" w:eastAsia="zh-CN"/>
        </w:rPr>
        <w:t>6</w:t>
      </w:r>
      <w:r>
        <w:rPr>
          <w:rStyle w:val="53"/>
        </w:rPr>
        <w:t>月3</w:t>
      </w:r>
      <w:r>
        <w:rPr>
          <w:rStyle w:val="53"/>
          <w:rFonts w:hint="eastAsia"/>
          <w:lang w:val="en-US" w:eastAsia="zh-CN"/>
        </w:rPr>
        <w:t>0</w:t>
      </w:r>
      <w:r>
        <w:rPr>
          <w:rStyle w:val="53"/>
        </w:rPr>
        <w:t>日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ind w:firstLine="1687" w:firstLineChars="600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产品管理人：齐鲁银行股份有限公司</w:t>
      </w: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b/>
          <w:bCs/>
          <w:sz w:val="28"/>
          <w:szCs w:val="30"/>
        </w:rPr>
      </w:pPr>
    </w:p>
    <w:p>
      <w:pPr>
        <w:jc w:val="center"/>
        <w:rPr>
          <w:rFonts w:ascii="宋体" w:hAnsi="宋体"/>
          <w:bCs/>
          <w:sz w:val="33"/>
          <w:szCs w:val="33"/>
        </w:rPr>
      </w:pPr>
      <w:r>
        <w:rPr>
          <w:rFonts w:hint="eastAsia" w:ascii="宋体" w:hAnsi="宋体"/>
          <w:bCs/>
          <w:sz w:val="33"/>
          <w:szCs w:val="33"/>
        </w:rPr>
        <w:t xml:space="preserve">第一章 </w:t>
      </w:r>
      <w:r>
        <w:rPr>
          <w:rFonts w:hint="eastAsia" w:ascii="宋体" w:hAnsi="宋体"/>
          <w:bCs/>
          <w:sz w:val="33"/>
          <w:szCs w:val="33"/>
          <w:lang w:eastAsia="zh-CN"/>
        </w:rPr>
        <w:t>理财产品新发、到期、存续情况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right="-107" w:rightChars="-51" w:firstLine="420"/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1.1 报告期内新发产品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76"/>
        <w:gridCol w:w="890"/>
        <w:gridCol w:w="899"/>
        <w:gridCol w:w="966"/>
        <w:gridCol w:w="899"/>
        <w:gridCol w:w="890"/>
        <w:gridCol w:w="899"/>
        <w:gridCol w:w="966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Merge w:val="restart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产品类型</w:t>
            </w:r>
          </w:p>
        </w:tc>
        <w:tc>
          <w:tcPr>
            <w:tcW w:w="3624" w:type="dxa"/>
            <w:gridSpan w:val="4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本期</w:t>
            </w:r>
          </w:p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Style w:val="53"/>
                <w:rFonts w:hint="eastAsia"/>
                <w:sz w:val="15"/>
                <w:szCs w:val="15"/>
              </w:rPr>
              <w:t>2025年1月1日至2025年6月30日</w:t>
            </w:r>
          </w:p>
        </w:tc>
        <w:tc>
          <w:tcPr>
            <w:tcW w:w="3624" w:type="dxa"/>
            <w:gridSpan w:val="4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上期</w:t>
            </w:r>
          </w:p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Style w:val="53"/>
                <w:sz w:val="15"/>
                <w:szCs w:val="15"/>
              </w:rPr>
              <w:t>202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Style w:val="53"/>
                <w:sz w:val="15"/>
                <w:szCs w:val="15"/>
              </w:rPr>
              <w:t>年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7</w:t>
            </w:r>
            <w:r>
              <w:rPr>
                <w:rStyle w:val="53"/>
                <w:sz w:val="15"/>
                <w:szCs w:val="15"/>
              </w:rPr>
              <w:t>月1日至202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Style w:val="53"/>
                <w:sz w:val="15"/>
                <w:szCs w:val="15"/>
              </w:rPr>
              <w:t>年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12</w:t>
            </w:r>
            <w:r>
              <w:rPr>
                <w:rStyle w:val="53"/>
                <w:sz w:val="15"/>
                <w:szCs w:val="15"/>
              </w:rPr>
              <w:t>月3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Style w:val="53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Merge w:val="continue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数量（只）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占比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金额（万元）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占比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数量（只）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占比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金额（万元）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按募集方式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公募产品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88.24%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5322015.39 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99.34%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92.31%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4821828.42 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私募产品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11.76%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35600.00 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0.66%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7.69%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19600.00 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按投资性质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固定收益类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100.00%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5357615.39 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100.00%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100.00%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4841428.42 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权益类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商品及金融衍生品类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混合类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</w:tr>
    </w:tbl>
    <w:p>
      <w:pPr>
        <w:spacing w:line="360" w:lineRule="auto"/>
        <w:ind w:right="-107" w:rightChars="-51" w:firstLine="420"/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ind w:right="-107" w:rightChars="-51" w:firstLine="420"/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1.2 报告期内到期产品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76"/>
        <w:gridCol w:w="890"/>
        <w:gridCol w:w="899"/>
        <w:gridCol w:w="966"/>
        <w:gridCol w:w="899"/>
        <w:gridCol w:w="890"/>
        <w:gridCol w:w="899"/>
        <w:gridCol w:w="966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Merge w:val="restart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产品类型</w:t>
            </w:r>
          </w:p>
        </w:tc>
        <w:tc>
          <w:tcPr>
            <w:tcW w:w="3624" w:type="dxa"/>
            <w:gridSpan w:val="4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本期</w:t>
            </w:r>
          </w:p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Style w:val="53"/>
                <w:rFonts w:hint="eastAsia"/>
                <w:sz w:val="15"/>
                <w:szCs w:val="15"/>
              </w:rPr>
              <w:t>2025年1月1日至2025年6月30日</w:t>
            </w:r>
          </w:p>
        </w:tc>
        <w:tc>
          <w:tcPr>
            <w:tcW w:w="3624" w:type="dxa"/>
            <w:gridSpan w:val="4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上期</w:t>
            </w:r>
          </w:p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Style w:val="53"/>
                <w:sz w:val="15"/>
                <w:szCs w:val="15"/>
              </w:rPr>
              <w:t>202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Style w:val="53"/>
                <w:sz w:val="15"/>
                <w:szCs w:val="15"/>
              </w:rPr>
              <w:t>年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7</w:t>
            </w:r>
            <w:r>
              <w:rPr>
                <w:rStyle w:val="53"/>
                <w:sz w:val="15"/>
                <w:szCs w:val="15"/>
              </w:rPr>
              <w:t>月1日至202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Style w:val="53"/>
                <w:sz w:val="15"/>
                <w:szCs w:val="15"/>
              </w:rPr>
              <w:t>年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12</w:t>
            </w:r>
            <w:r>
              <w:rPr>
                <w:rStyle w:val="53"/>
                <w:sz w:val="15"/>
                <w:szCs w:val="15"/>
              </w:rPr>
              <w:t>月3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Style w:val="53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Merge w:val="continue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数量（只）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占比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金额（万元）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占比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数量（只）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占比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金额（万元）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按募集方式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公募产品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92.59%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5411407.17 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99.59%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87.50%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5161918.04 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私募产品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7.41%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22517.50 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0.41%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12.50%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59219.83 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按投资性质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固定收益类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100.00%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5433924.67 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100.00%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100.00%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5221137.87 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权益类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商品及金融衍生品类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混合类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</w:tr>
    </w:tbl>
    <w:p>
      <w:pPr>
        <w:spacing w:line="360" w:lineRule="auto"/>
        <w:ind w:right="-107" w:rightChars="-51" w:firstLine="420"/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ind w:right="-107" w:rightChars="-51" w:firstLine="420"/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1.3 报告期末存续产品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76"/>
        <w:gridCol w:w="890"/>
        <w:gridCol w:w="899"/>
        <w:gridCol w:w="966"/>
        <w:gridCol w:w="899"/>
        <w:gridCol w:w="890"/>
        <w:gridCol w:w="899"/>
        <w:gridCol w:w="966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Merge w:val="restart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产品类型</w:t>
            </w:r>
          </w:p>
        </w:tc>
        <w:tc>
          <w:tcPr>
            <w:tcW w:w="3624" w:type="dxa"/>
            <w:gridSpan w:val="4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本期</w:t>
            </w:r>
          </w:p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Style w:val="53"/>
                <w:sz w:val="15"/>
                <w:szCs w:val="15"/>
              </w:rPr>
              <w:t>202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Style w:val="53"/>
                <w:sz w:val="15"/>
                <w:szCs w:val="15"/>
              </w:rPr>
              <w:t>年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7</w:t>
            </w:r>
            <w:r>
              <w:rPr>
                <w:rStyle w:val="53"/>
                <w:sz w:val="15"/>
                <w:szCs w:val="15"/>
              </w:rPr>
              <w:t>月1日至202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Style w:val="53"/>
                <w:sz w:val="15"/>
                <w:szCs w:val="15"/>
              </w:rPr>
              <w:t>年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12</w:t>
            </w:r>
            <w:r>
              <w:rPr>
                <w:rStyle w:val="53"/>
                <w:sz w:val="15"/>
                <w:szCs w:val="15"/>
              </w:rPr>
              <w:t>月3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Style w:val="53"/>
                <w:sz w:val="15"/>
                <w:szCs w:val="15"/>
              </w:rPr>
              <w:t>日</w:t>
            </w:r>
          </w:p>
        </w:tc>
        <w:tc>
          <w:tcPr>
            <w:tcW w:w="3624" w:type="dxa"/>
            <w:gridSpan w:val="4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上期</w:t>
            </w:r>
          </w:p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Style w:val="53"/>
                <w:sz w:val="15"/>
                <w:szCs w:val="15"/>
              </w:rPr>
              <w:t>202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Style w:val="53"/>
                <w:sz w:val="15"/>
                <w:szCs w:val="15"/>
              </w:rPr>
              <w:t>年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7</w:t>
            </w:r>
            <w:r>
              <w:rPr>
                <w:rStyle w:val="53"/>
                <w:sz w:val="15"/>
                <w:szCs w:val="15"/>
              </w:rPr>
              <w:t>月1日至202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Style w:val="53"/>
                <w:sz w:val="15"/>
                <w:szCs w:val="15"/>
              </w:rPr>
              <w:t>年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12</w:t>
            </w:r>
            <w:r>
              <w:rPr>
                <w:rStyle w:val="53"/>
                <w:sz w:val="15"/>
                <w:szCs w:val="15"/>
              </w:rPr>
              <w:t>月3</w:t>
            </w:r>
            <w:r>
              <w:rPr>
                <w:rStyle w:val="53"/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Style w:val="53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Merge w:val="continue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数量（只）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占比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金额（万元）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占比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数量（只）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占比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金额（万元）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按募集方式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公募产品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89.38%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5499096.07 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99.03%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92.00%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5519620.65 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私募产品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10.62%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54081.43 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0.97%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8.00%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40267.28 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按投资性质</w:t>
            </w: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固定收益类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100.00%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5553177.50 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100.00%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100.00%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5559887.93 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权益类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商品及金融衍生品类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top"/>
          </w:tcPr>
          <w:p>
            <w:pPr>
              <w:spacing w:line="360" w:lineRule="auto"/>
              <w:ind w:right="-107" w:rightChars="-51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vertAlign w:val="baseline"/>
                <w:lang w:eastAsia="zh-CN"/>
              </w:rPr>
              <w:t>混合类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0%</w:t>
            </w:r>
          </w:p>
        </w:tc>
      </w:tr>
    </w:tbl>
    <w:p>
      <w:pPr>
        <w:spacing w:line="360" w:lineRule="auto"/>
        <w:ind w:right="-107" w:rightChars="-51" w:firstLine="420"/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ind w:right="-107" w:rightChars="-51" w:firstLine="420"/>
        <w:jc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/>
          <w:bCs/>
          <w:sz w:val="33"/>
          <w:szCs w:val="33"/>
        </w:rPr>
        <w:t>第</w:t>
      </w:r>
      <w:r>
        <w:rPr>
          <w:rFonts w:hint="eastAsia" w:ascii="宋体" w:hAnsi="宋体"/>
          <w:bCs/>
          <w:sz w:val="33"/>
          <w:szCs w:val="33"/>
          <w:lang w:eastAsia="zh-CN"/>
        </w:rPr>
        <w:t>二</w:t>
      </w:r>
      <w:r>
        <w:rPr>
          <w:rFonts w:hint="eastAsia" w:ascii="宋体" w:hAnsi="宋体"/>
          <w:bCs/>
          <w:sz w:val="33"/>
          <w:szCs w:val="33"/>
        </w:rPr>
        <w:t xml:space="preserve">章 </w:t>
      </w:r>
      <w:r>
        <w:rPr>
          <w:rFonts w:hint="eastAsia" w:ascii="宋体" w:hAnsi="宋体"/>
          <w:bCs/>
          <w:sz w:val="33"/>
          <w:szCs w:val="33"/>
          <w:lang w:eastAsia="zh-CN"/>
        </w:rPr>
        <w:t>理财产品投资资产情况</w:t>
      </w:r>
    </w:p>
    <w:p>
      <w:pPr>
        <w:spacing w:line="360" w:lineRule="auto"/>
        <w:ind w:right="-107" w:rightChars="-51" w:firstLine="420"/>
        <w:jc w:val="left"/>
        <w:rPr>
          <w:rFonts w:ascii="宋体" w:hAnsi="宋体" w:cs="宋体"/>
          <w:color w:val="000000"/>
          <w:sz w:val="24"/>
          <w:szCs w:val="24"/>
        </w:rPr>
      </w:pPr>
    </w:p>
    <w:tbl>
      <w:tblPr>
        <w:tblStyle w:val="17"/>
        <w:tblW w:w="72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1500"/>
        <w:gridCol w:w="1545"/>
        <w:gridCol w:w="151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穿透前金额（万元）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占全部产品总资产的比例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穿透后金额（万元）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占全部产品总资产的比例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1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现金及银行存款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41250.22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44581.35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同业存单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204589.82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3.53%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204589.82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拆放同业及债券买入返售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49359.84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51358.21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4903918.19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84.69%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5500265.97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非标准化债权类资产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85825.51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85825.51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权益类资产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20400.74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20400.74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金融衍生品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代客境外理财投资QDII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商品类资产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另类资产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公募基金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2473.11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2473.11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私募基金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资产管理产品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482339.39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8.33%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委外投资--协议方式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5790156.82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5909494.71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bookmarkEnd w:id="0"/>
    </w:tbl>
    <w:p>
      <w:pPr>
        <w:spacing w:line="360" w:lineRule="auto"/>
        <w:ind w:right="-107" w:rightChars="-51" w:firstLine="420"/>
        <w:jc w:val="left"/>
        <w:rPr>
          <w:rFonts w:ascii="宋体" w:hAnsi="宋体" w:cs="宋体"/>
          <w:color w:val="000000"/>
          <w:sz w:val="24"/>
          <w:szCs w:val="24"/>
        </w:rPr>
      </w:pPr>
    </w:p>
    <w:p>
      <w:pPr>
        <w:spacing w:line="360" w:lineRule="auto"/>
        <w:ind w:right="-107" w:rightChars="-51" w:firstLine="420"/>
        <w:jc w:val="left"/>
        <w:rPr>
          <w:rFonts w:ascii="宋体" w:hAnsi="宋体" w:cs="宋体"/>
          <w:color w:val="000000"/>
          <w:sz w:val="24"/>
          <w:szCs w:val="24"/>
        </w:rPr>
      </w:pP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</w:t>
      </w:r>
    </w:p>
    <w:sectPr>
      <w:footerReference r:id="rId3" w:type="default"/>
      <w:footerReference r:id="rId4" w:type="even"/>
      <w:pgSz w:w="11906" w:h="16838"/>
      <w:pgMar w:top="1440" w:right="1531" w:bottom="1134" w:left="1531" w:header="851" w:footer="992" w:gutter="0"/>
      <w:pgNumType w:fmt="decimal" w:start="1" w:chapSep="hyphen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20"/>
      </w:rPr>
    </w:pPr>
    <w:r>
      <w:rPr>
        <w:rStyle w:val="20"/>
        <w:rFonts w:hint="eastAsia"/>
      </w:rPr>
      <w:t xml:space="preserve"> </w:t>
    </w:r>
  </w:p>
  <w:p>
    <w:pPr>
      <w:pStyle w:val="10"/>
      <w:ind w:right="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>
    <w:pPr>
      <w:pStyle w:val="1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D73EE"/>
    <w:multiLevelType w:val="multilevel"/>
    <w:tmpl w:val="547D73E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41"/>
      <w:suff w:val="space"/>
      <w:lvlText w:val="%1.%2"/>
      <w:lvlJc w:val="left"/>
      <w:pPr>
        <w:ind w:left="454" w:hanging="454"/>
      </w:pPr>
      <w:rPr>
        <w:rFonts w:hint="eastAsia"/>
      </w:rPr>
    </w:lvl>
    <w:lvl w:ilvl="2" w:tentative="0">
      <w:start w:val="1"/>
      <w:numFmt w:val="decimal"/>
      <w:pStyle w:val="42"/>
      <w:suff w:val="space"/>
      <w:lvlText w:val="%1.%2.%3"/>
      <w:lvlJc w:val="left"/>
      <w:pPr>
        <w:ind w:left="1050" w:hanging="624"/>
      </w:pPr>
      <w:rPr>
        <w:rFonts w:hint="eastAsia"/>
      </w:rPr>
    </w:lvl>
    <w:lvl w:ilvl="3" w:tentative="0">
      <w:start w:val="1"/>
      <w:numFmt w:val="decimal"/>
      <w:pStyle w:val="43"/>
      <w:suff w:val="space"/>
      <w:lvlText w:val="%1.%2.%3.%4"/>
      <w:lvlJc w:val="left"/>
      <w:pPr>
        <w:ind w:left="794" w:hanging="794"/>
      </w:pPr>
      <w:rPr>
        <w:rFonts w:hint="eastAsia"/>
      </w:rPr>
    </w:lvl>
    <w:lvl w:ilvl="4" w:tentative="0">
      <w:start w:val="1"/>
      <w:numFmt w:val="decimal"/>
      <w:pStyle w:val="44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 w:tentative="0">
      <w:start w:val="1"/>
      <w:numFmt w:val="decimal"/>
      <w:pStyle w:val="45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 w:tentative="0">
      <w:start w:val="1"/>
      <w:numFmt w:val="decimal"/>
      <w:pStyle w:val="40"/>
      <w:lvlText w:val="%1、"/>
      <w:lvlJc w:val="left"/>
      <w:pPr>
        <w:ind w:left="420" w:hanging="420"/>
      </w:pPr>
      <w:rPr>
        <w:rFonts w:hint="eastAsia"/>
        <w:spacing w:val="-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305A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A8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1D2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76115"/>
    <w:rsid w:val="0019201F"/>
    <w:rsid w:val="00193F23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B47"/>
    <w:rsid w:val="00203F6A"/>
    <w:rsid w:val="00210223"/>
    <w:rsid w:val="0021036E"/>
    <w:rsid w:val="00212735"/>
    <w:rsid w:val="00212AC6"/>
    <w:rsid w:val="002150C4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071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3CB1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0264C"/>
    <w:rsid w:val="00415C27"/>
    <w:rsid w:val="00415F33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31F4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56DA2"/>
    <w:rsid w:val="00560EAF"/>
    <w:rsid w:val="00572059"/>
    <w:rsid w:val="00573E83"/>
    <w:rsid w:val="00575762"/>
    <w:rsid w:val="005775FA"/>
    <w:rsid w:val="00583550"/>
    <w:rsid w:val="00591622"/>
    <w:rsid w:val="005947ED"/>
    <w:rsid w:val="00596277"/>
    <w:rsid w:val="005A6657"/>
    <w:rsid w:val="005B0572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27DC0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2BA8"/>
    <w:rsid w:val="006A307A"/>
    <w:rsid w:val="006B0B91"/>
    <w:rsid w:val="006B24E7"/>
    <w:rsid w:val="006B554E"/>
    <w:rsid w:val="006B5B87"/>
    <w:rsid w:val="006C21A8"/>
    <w:rsid w:val="006C49D3"/>
    <w:rsid w:val="006C742E"/>
    <w:rsid w:val="006D4D97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6F3BCC"/>
    <w:rsid w:val="00710F9C"/>
    <w:rsid w:val="00711860"/>
    <w:rsid w:val="00714D1B"/>
    <w:rsid w:val="00717029"/>
    <w:rsid w:val="00720312"/>
    <w:rsid w:val="0072202C"/>
    <w:rsid w:val="0072288E"/>
    <w:rsid w:val="00727121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466A5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16D8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0656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A7588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43B8"/>
    <w:rsid w:val="00B347A3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84C"/>
    <w:rsid w:val="00B73D60"/>
    <w:rsid w:val="00B7675B"/>
    <w:rsid w:val="00B80918"/>
    <w:rsid w:val="00B81709"/>
    <w:rsid w:val="00B82529"/>
    <w:rsid w:val="00B82FD4"/>
    <w:rsid w:val="00B91227"/>
    <w:rsid w:val="00B9280A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25D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32521"/>
    <w:rsid w:val="00C41372"/>
    <w:rsid w:val="00C41F00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B77A5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AFB"/>
    <w:rsid w:val="00D15B0F"/>
    <w:rsid w:val="00D25096"/>
    <w:rsid w:val="00D2614B"/>
    <w:rsid w:val="00D3035E"/>
    <w:rsid w:val="00D30B4B"/>
    <w:rsid w:val="00D31FD3"/>
    <w:rsid w:val="00D3496C"/>
    <w:rsid w:val="00D35F7B"/>
    <w:rsid w:val="00D3643E"/>
    <w:rsid w:val="00D40841"/>
    <w:rsid w:val="00D411DB"/>
    <w:rsid w:val="00D452EA"/>
    <w:rsid w:val="00D54504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16C03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20A2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26DD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A6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02CC4CA2"/>
    <w:rsid w:val="03293C1B"/>
    <w:rsid w:val="03407792"/>
    <w:rsid w:val="037C6F96"/>
    <w:rsid w:val="050F19D9"/>
    <w:rsid w:val="069B49E3"/>
    <w:rsid w:val="07BC033E"/>
    <w:rsid w:val="09631B99"/>
    <w:rsid w:val="09A22C97"/>
    <w:rsid w:val="09BB5885"/>
    <w:rsid w:val="0ADF5188"/>
    <w:rsid w:val="0BBB2DCC"/>
    <w:rsid w:val="0C8A21A0"/>
    <w:rsid w:val="12112BF4"/>
    <w:rsid w:val="12204382"/>
    <w:rsid w:val="1256503B"/>
    <w:rsid w:val="12BC5E48"/>
    <w:rsid w:val="13205917"/>
    <w:rsid w:val="15594047"/>
    <w:rsid w:val="157D344D"/>
    <w:rsid w:val="15BD748B"/>
    <w:rsid w:val="15EE2487"/>
    <w:rsid w:val="16BE185B"/>
    <w:rsid w:val="17CA4317"/>
    <w:rsid w:val="18B86482"/>
    <w:rsid w:val="19652711"/>
    <w:rsid w:val="1B245EA8"/>
    <w:rsid w:val="1C837981"/>
    <w:rsid w:val="1CA40AAA"/>
    <w:rsid w:val="1CB74AC1"/>
    <w:rsid w:val="1D116D0E"/>
    <w:rsid w:val="1D73355D"/>
    <w:rsid w:val="1E08153A"/>
    <w:rsid w:val="1E9A0863"/>
    <w:rsid w:val="1ED43525"/>
    <w:rsid w:val="1EE84B75"/>
    <w:rsid w:val="1F730AA4"/>
    <w:rsid w:val="1FBE09D8"/>
    <w:rsid w:val="204F4F90"/>
    <w:rsid w:val="20604385"/>
    <w:rsid w:val="21795977"/>
    <w:rsid w:val="221F0129"/>
    <w:rsid w:val="223C34B6"/>
    <w:rsid w:val="2286235A"/>
    <w:rsid w:val="23AF5F44"/>
    <w:rsid w:val="24AD7A37"/>
    <w:rsid w:val="25B95B10"/>
    <w:rsid w:val="268E0114"/>
    <w:rsid w:val="273542F9"/>
    <w:rsid w:val="28697270"/>
    <w:rsid w:val="29757990"/>
    <w:rsid w:val="2C7765B6"/>
    <w:rsid w:val="2D0A07F1"/>
    <w:rsid w:val="2D0E4399"/>
    <w:rsid w:val="2D9C5B61"/>
    <w:rsid w:val="2EA42B11"/>
    <w:rsid w:val="2FA33C37"/>
    <w:rsid w:val="304D19D9"/>
    <w:rsid w:val="32A73FA5"/>
    <w:rsid w:val="32C216D7"/>
    <w:rsid w:val="3334290F"/>
    <w:rsid w:val="336B4FE8"/>
    <w:rsid w:val="34154613"/>
    <w:rsid w:val="342D50A6"/>
    <w:rsid w:val="35014185"/>
    <w:rsid w:val="35052C08"/>
    <w:rsid w:val="35EB1B70"/>
    <w:rsid w:val="360062A6"/>
    <w:rsid w:val="36E310AB"/>
    <w:rsid w:val="37441258"/>
    <w:rsid w:val="37833EF9"/>
    <w:rsid w:val="38286981"/>
    <w:rsid w:val="39846BE7"/>
    <w:rsid w:val="3AFE0C57"/>
    <w:rsid w:val="3B5C31EF"/>
    <w:rsid w:val="3C311AA8"/>
    <w:rsid w:val="3CE1686E"/>
    <w:rsid w:val="3D410A25"/>
    <w:rsid w:val="3DCE51F2"/>
    <w:rsid w:val="3E0368E3"/>
    <w:rsid w:val="3E105C2F"/>
    <w:rsid w:val="3E2C0E0F"/>
    <w:rsid w:val="3E751487"/>
    <w:rsid w:val="3FB57611"/>
    <w:rsid w:val="3FCC443E"/>
    <w:rsid w:val="41597CC1"/>
    <w:rsid w:val="42B51DE6"/>
    <w:rsid w:val="42DE3341"/>
    <w:rsid w:val="43BE32BE"/>
    <w:rsid w:val="45201703"/>
    <w:rsid w:val="463830C3"/>
    <w:rsid w:val="46A87316"/>
    <w:rsid w:val="46BC589A"/>
    <w:rsid w:val="48636DC9"/>
    <w:rsid w:val="4AAD29C8"/>
    <w:rsid w:val="4AC12232"/>
    <w:rsid w:val="4AC666BA"/>
    <w:rsid w:val="4B8557F3"/>
    <w:rsid w:val="4E580D3D"/>
    <w:rsid w:val="4FC27D66"/>
    <w:rsid w:val="508A5FE3"/>
    <w:rsid w:val="50BF2577"/>
    <w:rsid w:val="50FF091E"/>
    <w:rsid w:val="51A111C9"/>
    <w:rsid w:val="53801D8B"/>
    <w:rsid w:val="546C1C32"/>
    <w:rsid w:val="561B7267"/>
    <w:rsid w:val="564D4072"/>
    <w:rsid w:val="573D565A"/>
    <w:rsid w:val="57F10A13"/>
    <w:rsid w:val="592C35DC"/>
    <w:rsid w:val="5D1560C5"/>
    <w:rsid w:val="5F281377"/>
    <w:rsid w:val="6024395C"/>
    <w:rsid w:val="63406BFB"/>
    <w:rsid w:val="65767E03"/>
    <w:rsid w:val="65CF74C7"/>
    <w:rsid w:val="66345244"/>
    <w:rsid w:val="6645219C"/>
    <w:rsid w:val="674571A0"/>
    <w:rsid w:val="674B0C82"/>
    <w:rsid w:val="684B2F49"/>
    <w:rsid w:val="68CB7079"/>
    <w:rsid w:val="69EC37D4"/>
    <w:rsid w:val="69F243AA"/>
    <w:rsid w:val="6A944E30"/>
    <w:rsid w:val="6B08340C"/>
    <w:rsid w:val="6B3C64D4"/>
    <w:rsid w:val="6B9E319B"/>
    <w:rsid w:val="6C4F6842"/>
    <w:rsid w:val="6CCD5092"/>
    <w:rsid w:val="6E7206C2"/>
    <w:rsid w:val="6ED9046A"/>
    <w:rsid w:val="6FEB6910"/>
    <w:rsid w:val="70400CB6"/>
    <w:rsid w:val="704509C1"/>
    <w:rsid w:val="710805D7"/>
    <w:rsid w:val="75FB149C"/>
    <w:rsid w:val="766C04D6"/>
    <w:rsid w:val="783223C0"/>
    <w:rsid w:val="78455B5D"/>
    <w:rsid w:val="785D56A4"/>
    <w:rsid w:val="79345466"/>
    <w:rsid w:val="793F3A29"/>
    <w:rsid w:val="79CB0C87"/>
    <w:rsid w:val="79F52BDF"/>
    <w:rsid w:val="7A640AAD"/>
    <w:rsid w:val="7B183EF9"/>
    <w:rsid w:val="7C5A1C2C"/>
    <w:rsid w:val="7CCE274E"/>
    <w:rsid w:val="7E4051E5"/>
    <w:rsid w:val="7FFA74DD"/>
    <w:rsid w:val="7FFC59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Date"/>
    <w:basedOn w:val="1"/>
    <w:next w:val="1"/>
    <w:link w:val="48"/>
    <w:qFormat/>
    <w:uiPriority w:val="0"/>
    <w:rPr>
      <w:rFonts w:ascii="宋体"/>
      <w:sz w:val="32"/>
      <w:lang w:val="zh-CN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3"/>
    <w:next w:val="4"/>
    <w:link w:val="25"/>
    <w:qFormat/>
    <w:uiPriority w:val="0"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13">
    <w:name w:val="footnote text"/>
    <w:basedOn w:val="1"/>
    <w:link w:val="47"/>
    <w:qFormat/>
    <w:uiPriority w:val="0"/>
    <w:pPr>
      <w:snapToGrid w:val="0"/>
      <w:jc w:val="left"/>
    </w:pPr>
    <w:rPr>
      <w:sz w:val="18"/>
      <w:szCs w:val="18"/>
      <w:lang w:val="zh-CN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5">
    <w:name w:val="Title"/>
    <w:basedOn w:val="2"/>
    <w:next w:val="3"/>
    <w:link w:val="28"/>
    <w:qFormat/>
    <w:uiPriority w:val="10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16">
    <w:name w:val="annotation subject"/>
    <w:basedOn w:val="7"/>
    <w:next w:val="7"/>
    <w:qFormat/>
    <w:uiPriority w:val="0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annotation reference"/>
    <w:qFormat/>
    <w:uiPriority w:val="0"/>
    <w:rPr>
      <w:sz w:val="21"/>
      <w:szCs w:val="21"/>
    </w:rPr>
  </w:style>
  <w:style w:type="character" w:styleId="22">
    <w:name w:val="footnote reference"/>
    <w:qFormat/>
    <w:uiPriority w:val="0"/>
    <w:rPr>
      <w:vertAlign w:val="superscript"/>
    </w:rPr>
  </w:style>
  <w:style w:type="character" w:customStyle="1" w:styleId="23">
    <w:name w:val="标题 3 字符"/>
    <w:link w:val="4"/>
    <w:qFormat/>
    <w:uiPriority w:val="9"/>
    <w:rPr>
      <w:b/>
      <w:bCs/>
      <w:sz w:val="32"/>
      <w:szCs w:val="32"/>
    </w:rPr>
  </w:style>
  <w:style w:type="character" w:customStyle="1" w:styleId="24">
    <w:name w:val="CODE"/>
    <w:qFormat/>
    <w:uiPriority w:val="0"/>
    <w:rPr>
      <w:rFonts w:ascii="Courier New" w:hAnsi="Courier New"/>
      <w:spacing w:val="-10"/>
      <w:sz w:val="20"/>
      <w:lang w:val="en-GB" w:eastAsia="zh-CN"/>
    </w:rPr>
  </w:style>
  <w:style w:type="character" w:customStyle="1" w:styleId="25">
    <w:name w:val="副标题 字符"/>
    <w:link w:val="12"/>
    <w:qFormat/>
    <w:uiPriority w:val="0"/>
    <w:rPr>
      <w:rFonts w:ascii="Cambria" w:hAnsi="Cambria" w:eastAsia="宋体" w:cs="Times New Roman"/>
      <w:b/>
      <w:kern w:val="28"/>
      <w:sz w:val="24"/>
      <w:szCs w:val="32"/>
    </w:rPr>
  </w:style>
  <w:style w:type="character" w:customStyle="1" w:styleId="26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字符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字符"/>
    <w:link w:val="15"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9">
    <w:name w:val="xl3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0">
    <w:name w:val="Char Char Char Char Char Char1 Char Char Char"/>
    <w:basedOn w:val="1"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31">
    <w:name w:val="次标题"/>
    <w:basedOn w:val="4"/>
    <w:next w:val="1"/>
    <w:qFormat/>
    <w:uiPriority w:val="0"/>
    <w:pPr>
      <w:jc w:val="left"/>
    </w:pPr>
    <w:rPr>
      <w:rFonts w:ascii="宋体" w:hAnsi="宋体"/>
      <w:sz w:val="24"/>
      <w:szCs w:val="24"/>
    </w:rPr>
  </w:style>
  <w:style w:type="paragraph" w:customStyle="1" w:styleId="32">
    <w:name w:val="Char"/>
    <w:basedOn w:val="1"/>
    <w:qFormat/>
    <w:uiPriority w:val="0"/>
  </w:style>
  <w:style w:type="character" w:customStyle="1" w:styleId="33">
    <w:name w:val="标题 4 字符"/>
    <w:link w:val="5"/>
    <w:semiHidden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paragraph" w:customStyle="1" w:styleId="34">
    <w:name w:val="XBRL标题1"/>
    <w:basedOn w:val="2"/>
    <w:next w:val="3"/>
    <w:qFormat/>
    <w:uiPriority w:val="0"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35">
    <w:name w:val="XBRL标题2"/>
    <w:basedOn w:val="12"/>
    <w:next w:val="5"/>
    <w:qFormat/>
    <w:uiPriority w:val="0"/>
    <w:pPr>
      <w:spacing w:beforeLines="50" w:afterLines="50" w:line="240" w:lineRule="auto"/>
    </w:pPr>
    <w:rPr>
      <w:bCs/>
    </w:rPr>
  </w:style>
  <w:style w:type="paragraph" w:customStyle="1" w:styleId="36">
    <w:name w:val="XBRL标题3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7">
    <w:name w:val="XBRL标题4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8">
    <w:name w:val="XBRL标题5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9">
    <w:name w:val="XBRL标题6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40">
    <w:name w:val="XBRLTitle1"/>
    <w:basedOn w:val="2"/>
    <w:next w:val="3"/>
    <w:qFormat/>
    <w:uiPriority w:val="0"/>
    <w:pPr>
      <w:numPr>
        <w:ilvl w:val="0"/>
        <w:numId w:val="1"/>
      </w:numPr>
      <w:spacing w:before="156" w:beforeLines="50" w:after="156" w:afterLines="50" w:line="240" w:lineRule="auto"/>
      <w:jc w:val="left"/>
    </w:pPr>
    <w:rPr>
      <w:rFonts w:ascii="Cambria" w:hAnsi="Cambria"/>
      <w:sz w:val="28"/>
    </w:rPr>
  </w:style>
  <w:style w:type="paragraph" w:customStyle="1" w:styleId="41">
    <w:name w:val="XBRLTitle2"/>
    <w:basedOn w:val="12"/>
    <w:next w:val="5"/>
    <w:qFormat/>
    <w:uiPriority w:val="0"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42">
    <w:name w:val="XBRLTitle3"/>
    <w:basedOn w:val="12"/>
    <w:next w:val="5"/>
    <w:qFormat/>
    <w:uiPriority w:val="0"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3">
    <w:name w:val="XBRLTitle4"/>
    <w:basedOn w:val="12"/>
    <w:next w:val="5"/>
    <w:qFormat/>
    <w:uiPriority w:val="0"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4">
    <w:name w:val="XBRLTitle5"/>
    <w:basedOn w:val="12"/>
    <w:next w:val="5"/>
    <w:qFormat/>
    <w:uiPriority w:val="0"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5">
    <w:name w:val="XBRLTitle6"/>
    <w:basedOn w:val="12"/>
    <w:next w:val="5"/>
    <w:qFormat/>
    <w:uiPriority w:val="0"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47">
    <w:name w:val="脚注文本 字符"/>
    <w:link w:val="13"/>
    <w:qFormat/>
    <w:uiPriority w:val="0"/>
    <w:rPr>
      <w:kern w:val="2"/>
      <w:sz w:val="18"/>
      <w:szCs w:val="18"/>
    </w:rPr>
  </w:style>
  <w:style w:type="character" w:customStyle="1" w:styleId="48">
    <w:name w:val="日期 字符"/>
    <w:link w:val="8"/>
    <w:qFormat/>
    <w:uiPriority w:val="0"/>
    <w:rPr>
      <w:rFonts w:ascii="宋体"/>
      <w:kern w:val="2"/>
      <w:sz w:val="32"/>
    </w:rPr>
  </w:style>
  <w:style w:type="paragraph" w:styleId="49">
    <w:name w:val="List Paragraph"/>
    <w:basedOn w:val="1"/>
    <w:qFormat/>
    <w:uiPriority w:val="34"/>
    <w:pPr>
      <w:ind w:firstLine="420" w:firstLineChars="200"/>
    </w:pPr>
  </w:style>
  <w:style w:type="paragraph" w:customStyle="1" w:styleId="50">
    <w:name w:val="Char1"/>
    <w:basedOn w:val="1"/>
    <w:qFormat/>
    <w:uiPriority w:val="0"/>
  </w:style>
  <w:style w:type="paragraph" w:customStyle="1" w:styleId="51">
    <w:name w:val="MsoNormal"/>
    <w:basedOn w:val="1"/>
    <w:qFormat/>
    <w:uiPriority w:val="0"/>
    <w:pPr>
      <w:widowControl/>
      <w:jc w:val="left"/>
    </w:pPr>
    <w:rPr>
      <w:kern w:val="0"/>
      <w:sz w:val="24"/>
      <w:szCs w:val="24"/>
    </w:rPr>
  </w:style>
  <w:style w:type="paragraph" w:customStyle="1" w:styleId="52">
    <w:name w:val="p"/>
    <w:basedOn w:val="1"/>
    <w:qFormat/>
    <w:uiPriority w:val="0"/>
    <w:pPr>
      <w:widowControl/>
      <w:jc w:val="left"/>
    </w:pPr>
    <w:rPr>
      <w:kern w:val="0"/>
      <w:sz w:val="24"/>
      <w:szCs w:val="24"/>
    </w:rPr>
  </w:style>
  <w:style w:type="character" w:customStyle="1" w:styleId="53">
    <w:name w:val="fontstyle01"/>
    <w:basedOn w:val="19"/>
    <w:qFormat/>
    <w:uiPriority w:val="0"/>
    <w:rPr>
      <w:rFonts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E9B2-1D9D-455E-AF3F-7612E0F452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5</Pages>
  <Words>399</Words>
  <Characters>2277</Characters>
  <Lines>18</Lines>
  <Paragraphs>5</Paragraphs>
  <TotalTime>13</TotalTime>
  <ScaleCrop>false</ScaleCrop>
  <LinksUpToDate>false</LinksUpToDate>
  <CharactersWithSpaces>2671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2020-01-07T12:08:00Z</dcterms:created>
  <dc:creator>Administrator</dc:creator>
  <cp:lastModifiedBy>董鲁豫</cp:lastModifiedBy>
  <cp:lastPrinted>2411-12-31T15:59:00Z</cp:lastPrinted>
  <dcterms:modified xsi:type="dcterms:W3CDTF">2025-07-02T07:38:44Z</dcterms:modified>
  <dc:title>gongGaoMingCheng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  <property fmtid="{D5CDD505-2E9C-101B-9397-08002B2CF9AE}" pid="5" name="ICV">
    <vt:lpwstr>9AB696BDA78A423094EBE484011317BA</vt:lpwstr>
  </property>
</Properties>
</file>